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8336">
      <w:pPr>
        <w:ind w:left="-540" w:leftChars="-257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特别奖励单项奖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申请审批表</w:t>
      </w:r>
    </w:p>
    <w:p w14:paraId="7376683C">
      <w:pPr>
        <w:ind w:left="-540" w:leftChars="-257"/>
        <w:jc w:val="left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学院：信息科学与技术学院   专业：            班级：</w:t>
      </w:r>
    </w:p>
    <w:tbl>
      <w:tblPr>
        <w:tblStyle w:val="4"/>
        <w:tblW w:w="9643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86"/>
        <w:gridCol w:w="1500"/>
        <w:gridCol w:w="765"/>
        <w:gridCol w:w="885"/>
        <w:gridCol w:w="1275"/>
        <w:gridCol w:w="1833"/>
        <w:gridCol w:w="1433"/>
      </w:tblGrid>
      <w:tr w14:paraId="7699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6" w:type="dxa"/>
            <w:vMerge w:val="restart"/>
            <w:vAlign w:val="center"/>
          </w:tcPr>
          <w:p w14:paraId="2089B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本人情况</w:t>
            </w:r>
          </w:p>
        </w:tc>
        <w:tc>
          <w:tcPr>
            <w:tcW w:w="1186" w:type="dxa"/>
            <w:vAlign w:val="center"/>
          </w:tcPr>
          <w:p w14:paraId="5EA93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1C599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3F70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270FD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33A9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vAlign w:val="center"/>
          </w:tcPr>
          <w:p w14:paraId="49F1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3E5C5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03F5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6" w:type="dxa"/>
            <w:vMerge w:val="continue"/>
            <w:vAlign w:val="center"/>
          </w:tcPr>
          <w:p w14:paraId="0C00D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665D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vAlign w:val="center"/>
          </w:tcPr>
          <w:p w14:paraId="5BA5C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0256A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85" w:type="dxa"/>
            <w:vAlign w:val="center"/>
          </w:tcPr>
          <w:p w14:paraId="51F3A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4B7B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833" w:type="dxa"/>
            <w:vAlign w:val="center"/>
          </w:tcPr>
          <w:p w14:paraId="46CDA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5B952692">
            <w:pPr>
              <w:jc w:val="center"/>
              <w:rPr>
                <w:sz w:val="24"/>
                <w:szCs w:val="24"/>
              </w:rPr>
            </w:pPr>
          </w:p>
        </w:tc>
      </w:tr>
      <w:tr w14:paraId="3A7B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6" w:type="dxa"/>
            <w:vMerge w:val="continue"/>
            <w:vAlign w:val="center"/>
          </w:tcPr>
          <w:p w14:paraId="0093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40F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0E3FA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ADD17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108" w:type="dxa"/>
            <w:gridSpan w:val="2"/>
            <w:vAlign w:val="center"/>
          </w:tcPr>
          <w:p w14:paraId="4EE63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6FDADDCA">
            <w:pPr>
              <w:jc w:val="center"/>
              <w:rPr>
                <w:sz w:val="24"/>
                <w:szCs w:val="24"/>
              </w:rPr>
            </w:pPr>
          </w:p>
        </w:tc>
      </w:tr>
      <w:tr w14:paraId="7FF8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6311997C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申请单项奖名称</w:t>
            </w:r>
          </w:p>
        </w:tc>
        <w:tc>
          <w:tcPr>
            <w:tcW w:w="7691" w:type="dxa"/>
            <w:gridSpan w:val="6"/>
            <w:vAlign w:val="center"/>
          </w:tcPr>
          <w:p w14:paraId="7EAD9599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学业进步奖/勤工励志奖/成才助力奖/文体活动奖（选其一填）</w:t>
            </w:r>
          </w:p>
        </w:tc>
      </w:tr>
      <w:tr w14:paraId="0400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restart"/>
            <w:vAlign w:val="center"/>
          </w:tcPr>
          <w:p w14:paraId="3AE64025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申请学业进步奖填写</w:t>
            </w:r>
          </w:p>
        </w:tc>
        <w:tc>
          <w:tcPr>
            <w:tcW w:w="3150" w:type="dxa"/>
            <w:gridSpan w:val="3"/>
            <w:vAlign w:val="center"/>
          </w:tcPr>
          <w:p w14:paraId="79DE4EBE"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上学年平均学分绩点及排名</w:t>
            </w:r>
          </w:p>
        </w:tc>
        <w:tc>
          <w:tcPr>
            <w:tcW w:w="4541" w:type="dxa"/>
            <w:gridSpan w:val="3"/>
            <w:vAlign w:val="center"/>
          </w:tcPr>
          <w:p w14:paraId="23C45D1C"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排名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/</w:t>
            </w:r>
          </w:p>
        </w:tc>
      </w:tr>
      <w:tr w14:paraId="4D3E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5CC14D42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426EDFC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本学年平均学分绩点及排名</w:t>
            </w:r>
          </w:p>
        </w:tc>
        <w:tc>
          <w:tcPr>
            <w:tcW w:w="4541" w:type="dxa"/>
            <w:gridSpan w:val="3"/>
            <w:vAlign w:val="center"/>
          </w:tcPr>
          <w:p w14:paraId="6F43A7B9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排名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/</w:t>
            </w:r>
          </w:p>
        </w:tc>
      </w:tr>
      <w:tr w14:paraId="5C01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3ACAC8DE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ABDC56D"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进步幅度</w:t>
            </w:r>
          </w:p>
        </w:tc>
        <w:tc>
          <w:tcPr>
            <w:tcW w:w="4541" w:type="dxa"/>
            <w:gridSpan w:val="3"/>
            <w:vAlign w:val="center"/>
          </w:tcPr>
          <w:p w14:paraId="59344BD8"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（百分比）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%</w:t>
            </w:r>
          </w:p>
        </w:tc>
      </w:tr>
      <w:tr w14:paraId="7DA1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restart"/>
            <w:vAlign w:val="center"/>
          </w:tcPr>
          <w:p w14:paraId="1E8B578F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申请勤工励志奖填写</w:t>
            </w:r>
          </w:p>
        </w:tc>
        <w:tc>
          <w:tcPr>
            <w:tcW w:w="3150" w:type="dxa"/>
            <w:gridSpan w:val="3"/>
            <w:vAlign w:val="center"/>
          </w:tcPr>
          <w:p w14:paraId="761C6D27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勤工工作情况（单位及时间）</w:t>
            </w:r>
          </w:p>
        </w:tc>
        <w:tc>
          <w:tcPr>
            <w:tcW w:w="4541" w:type="dxa"/>
            <w:gridSpan w:val="3"/>
            <w:vAlign w:val="center"/>
          </w:tcPr>
          <w:p w14:paraId="33FA3C13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0A4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5B1AB429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AFCBE19"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勤工主管老师（姓名及电话）</w:t>
            </w:r>
          </w:p>
        </w:tc>
        <w:tc>
          <w:tcPr>
            <w:tcW w:w="4541" w:type="dxa"/>
            <w:gridSpan w:val="3"/>
            <w:vAlign w:val="center"/>
          </w:tcPr>
          <w:p w14:paraId="0D2A4F0B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C8D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619A833A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38DBF5F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上学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是否获得勤工励志奖</w:t>
            </w:r>
          </w:p>
        </w:tc>
        <w:tc>
          <w:tcPr>
            <w:tcW w:w="4541" w:type="dxa"/>
            <w:gridSpan w:val="3"/>
            <w:vAlign w:val="center"/>
          </w:tcPr>
          <w:p w14:paraId="44462A6E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0A0C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restart"/>
            <w:vAlign w:val="center"/>
          </w:tcPr>
          <w:p w14:paraId="099CEFE0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申请成才助力奖填写</w:t>
            </w:r>
          </w:p>
        </w:tc>
        <w:tc>
          <w:tcPr>
            <w:tcW w:w="3150" w:type="dxa"/>
            <w:gridSpan w:val="3"/>
            <w:vAlign w:val="center"/>
          </w:tcPr>
          <w:p w14:paraId="78A3F89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申请依据1</w:t>
            </w:r>
          </w:p>
        </w:tc>
        <w:tc>
          <w:tcPr>
            <w:tcW w:w="4541" w:type="dxa"/>
            <w:gridSpan w:val="3"/>
            <w:vAlign w:val="center"/>
          </w:tcPr>
          <w:p w14:paraId="389D0F42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获得证书名称及时间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39D4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04F01149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C1746B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申请依据2</w:t>
            </w:r>
          </w:p>
        </w:tc>
        <w:tc>
          <w:tcPr>
            <w:tcW w:w="4541" w:type="dxa"/>
            <w:gridSpan w:val="3"/>
            <w:vAlign w:val="center"/>
          </w:tcPr>
          <w:p w14:paraId="4BF4751E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3D39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restart"/>
            <w:vAlign w:val="center"/>
          </w:tcPr>
          <w:p w14:paraId="37831EAE"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申请文体活动奖填写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2A698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申请依据1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1F52A1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获得荣誉名称及时间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54B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Merge w:val="continue"/>
            <w:vAlign w:val="center"/>
          </w:tcPr>
          <w:p w14:paraId="4FB0F714">
            <w:pPr>
              <w:widowControl/>
              <w:ind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CF49E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申请依据2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54AC34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F3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1952" w:type="dxa"/>
            <w:gridSpan w:val="2"/>
            <w:vAlign w:val="center"/>
          </w:tcPr>
          <w:p w14:paraId="189058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74AFE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8C4E2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6164E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691" w:type="dxa"/>
            <w:gridSpan w:val="6"/>
            <w:vAlign w:val="center"/>
          </w:tcPr>
          <w:p w14:paraId="764606B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4"/>
              </w:rPr>
              <w:t>理由，字数100-150字，字体为宋体小四）</w:t>
            </w:r>
          </w:p>
          <w:p w14:paraId="0F226873">
            <w:pPr>
              <w:rPr>
                <w:rFonts w:hint="eastAsia" w:ascii="宋体" w:hAnsi="宋体" w:cs="宋体"/>
                <w:sz w:val="24"/>
              </w:rPr>
            </w:pPr>
          </w:p>
          <w:p w14:paraId="6CEF2918">
            <w:pPr>
              <w:rPr>
                <w:rFonts w:hint="eastAsia" w:ascii="宋体" w:hAnsi="宋体" w:cs="宋体"/>
                <w:sz w:val="24"/>
              </w:rPr>
            </w:pPr>
          </w:p>
          <w:p w14:paraId="65B7B03A">
            <w:pPr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 w14:paraId="45AE9E3C">
            <w:pPr>
              <w:rPr>
                <w:rFonts w:hint="eastAsia" w:ascii="宋体" w:hAnsi="宋体" w:cs="宋体"/>
                <w:sz w:val="24"/>
              </w:rPr>
            </w:pPr>
          </w:p>
          <w:p w14:paraId="143433B8">
            <w:pPr>
              <w:ind w:firstLine="48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     月     日</w:t>
            </w:r>
          </w:p>
        </w:tc>
      </w:tr>
      <w:tr w14:paraId="7BB7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952" w:type="dxa"/>
            <w:gridSpan w:val="2"/>
            <w:textDirection w:val="tbRlV"/>
            <w:vAlign w:val="center"/>
          </w:tcPr>
          <w:p w14:paraId="192873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7691" w:type="dxa"/>
            <w:gridSpan w:val="6"/>
            <w:vAlign w:val="center"/>
          </w:tcPr>
          <w:p w14:paraId="486D6CB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52"/>
                <w:szCs w:val="52"/>
              </w:rPr>
              <w:t>同意！</w:t>
            </w:r>
          </w:p>
          <w:p w14:paraId="505CA702">
            <w:pPr>
              <w:widowControl/>
              <w:tabs>
                <w:tab w:val="left" w:pos="5247"/>
              </w:tabs>
              <w:spacing w:before="156"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14:paraId="0D7FD265">
            <w:pPr>
              <w:widowControl/>
              <w:tabs>
                <w:tab w:val="left" w:pos="5247"/>
              </w:tabs>
              <w:spacing w:before="156" w:beforeLines="50" w:after="312" w:afterLines="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 w14:paraId="32382FB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Y1N2ZkM2QzMjBiMWUyMDA3MGJmMDI5NTE4N2UifQ=="/>
  </w:docVars>
  <w:rsids>
    <w:rsidRoot w:val="6C572318"/>
    <w:rsid w:val="003C7D92"/>
    <w:rsid w:val="00A23255"/>
    <w:rsid w:val="00AF57A7"/>
    <w:rsid w:val="00F64830"/>
    <w:rsid w:val="08BA54FF"/>
    <w:rsid w:val="15515380"/>
    <w:rsid w:val="1EC4280C"/>
    <w:rsid w:val="218256D8"/>
    <w:rsid w:val="2314216B"/>
    <w:rsid w:val="274152AF"/>
    <w:rsid w:val="29390493"/>
    <w:rsid w:val="30F86556"/>
    <w:rsid w:val="32922D10"/>
    <w:rsid w:val="3457635E"/>
    <w:rsid w:val="3AFE0222"/>
    <w:rsid w:val="3B997928"/>
    <w:rsid w:val="417D7EBB"/>
    <w:rsid w:val="42024357"/>
    <w:rsid w:val="49294BB7"/>
    <w:rsid w:val="4C3129B6"/>
    <w:rsid w:val="4E0916DA"/>
    <w:rsid w:val="51A95A08"/>
    <w:rsid w:val="59177621"/>
    <w:rsid w:val="5B3B6B23"/>
    <w:rsid w:val="5E3D4C83"/>
    <w:rsid w:val="63FB3350"/>
    <w:rsid w:val="6BC7722F"/>
    <w:rsid w:val="6BD07C76"/>
    <w:rsid w:val="6C572318"/>
    <w:rsid w:val="6D535020"/>
    <w:rsid w:val="70D7667A"/>
    <w:rsid w:val="72FF537B"/>
    <w:rsid w:val="76697053"/>
    <w:rsid w:val="76C22519"/>
    <w:rsid w:val="7BE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23567;&#26539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326</Words>
  <Characters>340</Characters>
  <Lines>4</Lines>
  <Paragraphs>1</Paragraphs>
  <TotalTime>1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2018-11-01T15:02:00Z</dcterms:created>
  <dc:creator>小小枫</dc:creator>
  <cp:lastModifiedBy>QING</cp:lastModifiedBy>
  <dcterms:modified xsi:type="dcterms:W3CDTF">2024-11-14T06:44:25Z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771C0D6BD872474DAB1451DA5C7F3C17_13</vt:lpwstr>
  </property>
</Properties>
</file>